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A6" w:rsidRPr="00280A4F" w:rsidRDefault="00217271" w:rsidP="001174B6">
      <w:pPr>
        <w:tabs>
          <w:tab w:val="right" w:pos="7371"/>
        </w:tabs>
        <w:ind w:leftChars="100" w:left="210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b/>
          <w:noProof/>
          <w:sz w:val="36"/>
          <w:szCs w:val="36"/>
        </w:rPr>
        <w:pict>
          <v:rect id="_x0000_s1107" style="position:absolute;left:0;text-align:left;margin-left:402.45pt;margin-top:35.3pt;width:85.05pt;height:113.4pt;z-index:251657728" strokeweight=".5pt">
            <v:stroke dashstyle="1 1"/>
            <o:lock v:ext="edit" aspectratio="t"/>
            <v:textbox style="mso-next-textbox:#_x0000_s1107">
              <w:txbxContent>
                <w:p w:rsidR="0000289C" w:rsidRDefault="0000289C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:rsidR="0000289C" w:rsidRDefault="0000289C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</w:p>
                <w:p w:rsidR="0000289C" w:rsidRDefault="0000289C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縦4cm×横3cmの写真を使用してください。</w:t>
                  </w:r>
                </w:p>
              </w:txbxContent>
            </v:textbox>
          </v:rect>
        </w:pict>
      </w:r>
      <w:r w:rsidR="00280A4F" w:rsidRPr="00A127C1">
        <w:rPr>
          <w:rFonts w:ascii="ＭＳ 明朝" w:hAnsi="ＭＳ 明朝" w:hint="eastAsia"/>
          <w:b/>
          <w:sz w:val="36"/>
          <w:szCs w:val="36"/>
        </w:rPr>
        <w:t>履</w:t>
      </w:r>
      <w:r w:rsidR="00A127C1">
        <w:rPr>
          <w:rFonts w:ascii="ＭＳ 明朝" w:hAnsi="ＭＳ 明朝" w:hint="eastAsia"/>
          <w:b/>
          <w:sz w:val="36"/>
          <w:szCs w:val="36"/>
        </w:rPr>
        <w:t xml:space="preserve"> </w:t>
      </w:r>
      <w:r w:rsidR="00280A4F" w:rsidRPr="00A127C1">
        <w:rPr>
          <w:rFonts w:ascii="ＭＳ 明朝" w:hAnsi="ＭＳ 明朝" w:hint="eastAsia"/>
          <w:b/>
          <w:sz w:val="36"/>
          <w:szCs w:val="36"/>
        </w:rPr>
        <w:t>歴</w:t>
      </w:r>
      <w:r w:rsidR="00A127C1">
        <w:rPr>
          <w:rFonts w:ascii="ＭＳ 明朝" w:hAnsi="ＭＳ 明朝" w:hint="eastAsia"/>
          <w:b/>
          <w:sz w:val="36"/>
          <w:szCs w:val="36"/>
        </w:rPr>
        <w:t xml:space="preserve"> </w:t>
      </w:r>
      <w:r w:rsidR="00280A4F" w:rsidRPr="00A127C1">
        <w:rPr>
          <w:rFonts w:ascii="ＭＳ 明朝" w:hAnsi="ＭＳ 明朝" w:hint="eastAsia"/>
          <w:b/>
          <w:sz w:val="36"/>
          <w:szCs w:val="36"/>
        </w:rPr>
        <w:t>書</w:t>
      </w:r>
      <w:r w:rsidR="009112C8">
        <w:rPr>
          <w:rFonts w:ascii="ＭＳ 明朝" w:hAnsi="ＭＳ 明朝" w:hint="eastAsia"/>
          <w:sz w:val="48"/>
          <w:szCs w:val="48"/>
        </w:rPr>
        <w:tab/>
      </w:r>
      <w:r w:rsidR="00280A4F" w:rsidRPr="00280A4F">
        <w:rPr>
          <w:rFonts w:ascii="ＭＳ 明朝" w:hAnsi="ＭＳ 明朝"/>
          <w:szCs w:val="21"/>
        </w:rPr>
        <w:fldChar w:fldCharType="begin"/>
      </w:r>
      <w:r w:rsidR="00280A4F" w:rsidRPr="00280A4F">
        <w:rPr>
          <w:rFonts w:ascii="ＭＳ 明朝" w:hAnsi="ＭＳ 明朝"/>
          <w:szCs w:val="21"/>
        </w:rPr>
        <w:instrText xml:space="preserve"> TIME \@ "ggge年M月d日" </w:instrText>
      </w:r>
      <w:r w:rsidR="00280A4F" w:rsidRPr="00280A4F">
        <w:rPr>
          <w:rFonts w:ascii="ＭＳ 明朝" w:hAnsi="ＭＳ 明朝"/>
          <w:szCs w:val="21"/>
        </w:rPr>
        <w:fldChar w:fldCharType="separate"/>
      </w:r>
      <w:r>
        <w:rPr>
          <w:rFonts w:ascii="ＭＳ 明朝" w:hAnsi="ＭＳ 明朝"/>
          <w:noProof/>
          <w:szCs w:val="21"/>
        </w:rPr>
        <w:t>平成26年2月27日</w:t>
      </w:r>
      <w:r w:rsidR="00280A4F" w:rsidRPr="00280A4F">
        <w:rPr>
          <w:rFonts w:ascii="ＭＳ 明朝" w:hAnsi="ＭＳ 明朝"/>
          <w:szCs w:val="21"/>
        </w:rPr>
        <w:fldChar w:fldCharType="end"/>
      </w:r>
      <w:r w:rsidR="001174B6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011"/>
        <w:gridCol w:w="1035"/>
        <w:gridCol w:w="994"/>
        <w:gridCol w:w="2723"/>
      </w:tblGrid>
      <w:tr w:rsidR="00E01669" w:rsidRPr="00E01669" w:rsidTr="00E0166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E01669" w:rsidRDefault="0000289C" w:rsidP="00775B5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E01669" w:rsidRDefault="0000289C" w:rsidP="00E0166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89C" w:rsidRPr="00E01669" w:rsidRDefault="0000289C" w:rsidP="00E0166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89C" w:rsidRPr="00E01669" w:rsidRDefault="0000289C" w:rsidP="00E0166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E01669" w:rsidRPr="00E01669" w:rsidTr="00E01669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264E3" w:rsidRPr="00E01669" w:rsidRDefault="001264E3" w:rsidP="00E01669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264E3" w:rsidRPr="00E01669" w:rsidRDefault="001264E3" w:rsidP="00E01669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4E3" w:rsidRPr="00E01669" w:rsidRDefault="00C675AA" w:rsidP="00E01669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E01669">
              <w:rPr>
                <w:sz w:val="24"/>
              </w:rPr>
              <w:fldChar w:fldCharType="begin"/>
            </w:r>
            <w:r w:rsidRPr="00E01669">
              <w:rPr>
                <w:sz w:val="24"/>
              </w:rPr>
              <w:instrText xml:space="preserve"> eq \o\ac(</w:instrText>
            </w:r>
            <w:r w:rsidRPr="00E01669">
              <w:rPr>
                <w:rFonts w:hint="eastAsia"/>
                <w:sz w:val="24"/>
              </w:rPr>
              <w:instrText>○</w:instrText>
            </w:r>
            <w:r w:rsidRPr="00E01669">
              <w:rPr>
                <w:sz w:val="24"/>
              </w:rPr>
              <w:instrText>,</w:instrText>
            </w:r>
            <w:r w:rsidRPr="00E01669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E01669">
              <w:rPr>
                <w:sz w:val="24"/>
              </w:rPr>
              <w:instrText>)</w:instrText>
            </w:r>
            <w:r w:rsidRPr="00E01669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4E3" w:rsidRPr="00E01669" w:rsidRDefault="001264E3" w:rsidP="00E0166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E01669" w:rsidRPr="00E01669" w:rsidTr="00E01669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FBE" w:rsidRPr="00E01669" w:rsidRDefault="002C7FBE" w:rsidP="00E01669">
            <w:pPr>
              <w:wordWrap w:val="0"/>
              <w:rPr>
                <w:rFonts w:ascii="ＭＳ 明朝" w:hAnsi="ＭＳ 明朝"/>
                <w:position w:val="4"/>
              </w:rPr>
            </w:pPr>
            <w:r w:rsidRPr="00E01669">
              <w:rPr>
                <w:rFonts w:ascii="ＭＳ 明朝" w:hAnsi="ＭＳ 明朝" w:hint="eastAsia"/>
                <w:position w:val="4"/>
              </w:rPr>
              <w:t xml:space="preserve">昭和　　</w:t>
            </w:r>
            <w:r w:rsidR="00775B56" w:rsidRPr="00E0166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E01669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 w:rsidRPr="00E0166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E01669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 w:rsidRPr="00E0166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E01669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BED" w:rsidRPr="00E01669" w:rsidRDefault="002C7FBE" w:rsidP="00E01669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性別</w:t>
            </w:r>
          </w:p>
          <w:p w:rsidR="002C7FBE" w:rsidRPr="00E01669" w:rsidRDefault="002C7FBE" w:rsidP="00E01669">
            <w:pPr>
              <w:wordWrap w:val="0"/>
              <w:jc w:val="right"/>
              <w:rPr>
                <w:rFonts w:ascii="ＭＳ 明朝" w:hAnsi="ＭＳ 明朝"/>
                <w:position w:val="4"/>
              </w:rPr>
            </w:pPr>
            <w:r w:rsidRPr="00E01669">
              <w:rPr>
                <w:rFonts w:ascii="ＭＳ 明朝" w:hAnsi="ＭＳ 明朝" w:hint="eastAsia"/>
                <w:position w:val="4"/>
              </w:rPr>
              <w:t>男</w:t>
            </w:r>
            <w:r w:rsidR="00123BED" w:rsidRPr="00E01669">
              <w:rPr>
                <w:rFonts w:ascii="ＭＳ 明朝" w:hAnsi="ＭＳ 明朝" w:hint="eastAsia"/>
                <w:position w:val="4"/>
              </w:rPr>
              <w:t xml:space="preserve"> ・ </w:t>
            </w:r>
            <w:r w:rsidRPr="00E01669">
              <w:rPr>
                <w:rFonts w:ascii="ＭＳ 明朝" w:hAnsi="ＭＳ 明朝" w:hint="eastAsia"/>
                <w:position w:val="4"/>
              </w:rPr>
              <w:t>女</w:t>
            </w:r>
            <w:r w:rsidR="00123BED" w:rsidRPr="00E01669"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C7FBE" w:rsidRPr="00E01669" w:rsidRDefault="002C7FBE" w:rsidP="00E01669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E01669" w:rsidRPr="00E01669" w:rsidTr="00E01669">
        <w:trPr>
          <w:trHeight w:hRule="exact" w:val="51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E01669" w:rsidRDefault="00272EBB" w:rsidP="00775B5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E01669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72EBB" w:rsidRPr="00E01669" w:rsidRDefault="005E5803" w:rsidP="00A127C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電話</w:t>
            </w:r>
            <w:r w:rsidR="00AC5F18"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</w:p>
        </w:tc>
      </w:tr>
      <w:tr w:rsidR="00E01669" w:rsidRPr="00E01669" w:rsidTr="00E01669">
        <w:trPr>
          <w:trHeight w:hRule="exact" w:val="51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5E5803" w:rsidRPr="00E01669" w:rsidRDefault="005E5803" w:rsidP="00E01669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803" w:rsidRPr="00E01669" w:rsidRDefault="005E5803" w:rsidP="009112C8">
            <w:pPr>
              <w:rPr>
                <w:rFonts w:ascii="ＭＳ 明朝" w:hAnsi="ＭＳ 明朝"/>
                <w:position w:val="4"/>
              </w:rPr>
            </w:pPr>
            <w:r w:rsidRPr="00E0166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5803" w:rsidRPr="00E01669" w:rsidRDefault="005E5803" w:rsidP="00A127C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携帯 </w:t>
            </w:r>
          </w:p>
        </w:tc>
      </w:tr>
      <w:tr w:rsidR="00E01669" w:rsidRPr="00E01669" w:rsidTr="00E01669">
        <w:trPr>
          <w:trHeight w:hRule="exact" w:val="510"/>
        </w:trPr>
        <w:tc>
          <w:tcPr>
            <w:tcW w:w="1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E5803" w:rsidRPr="00E01669" w:rsidRDefault="005E5803" w:rsidP="00E01669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803" w:rsidRPr="00E01669" w:rsidRDefault="005E5803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5803" w:rsidRPr="00E01669" w:rsidRDefault="00A127C1" w:rsidP="00A127C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ＰＣ</w:t>
            </w:r>
            <w:r w:rsidR="005E5803"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メール </w:t>
            </w:r>
          </w:p>
        </w:tc>
      </w:tr>
      <w:tr w:rsidR="00E01669" w:rsidRPr="00E01669" w:rsidTr="00E01669">
        <w:trPr>
          <w:trHeight w:hRule="exact" w:val="51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5803" w:rsidRPr="00E01669" w:rsidRDefault="005E5803" w:rsidP="00E01669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03" w:rsidRPr="00E01669" w:rsidRDefault="005E5803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5803" w:rsidRPr="00E01669" w:rsidRDefault="005E5803" w:rsidP="00A127C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携帯メール</w:t>
            </w:r>
          </w:p>
        </w:tc>
      </w:tr>
      <w:tr w:rsidR="00E01669" w:rsidRPr="00E01669" w:rsidTr="00E01669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127C1" w:rsidRPr="00E01669" w:rsidRDefault="00A127C1" w:rsidP="00775B5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C1" w:rsidRPr="00E01669" w:rsidRDefault="00A127C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127C1" w:rsidRPr="00E01669" w:rsidRDefault="00A127C1" w:rsidP="00A127C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電話など</w:t>
            </w:r>
          </w:p>
        </w:tc>
      </w:tr>
      <w:tr w:rsidR="00E01669" w:rsidRPr="00E01669" w:rsidTr="00E01669">
        <w:trPr>
          <w:trHeight w:val="81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127C1" w:rsidRPr="00E01669" w:rsidRDefault="00A127C1" w:rsidP="00E01669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  <w:sz w:val="18"/>
                <w:szCs w:val="18"/>
              </w:rPr>
              <w:t>連絡先</w:t>
            </w:r>
          </w:p>
        </w:tc>
        <w:tc>
          <w:tcPr>
            <w:tcW w:w="604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27C1" w:rsidRPr="00E01669" w:rsidRDefault="00A127C1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E0166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E01669">
              <w:rPr>
                <w:rFonts w:ascii="ＭＳ 明朝" w:hAnsi="ＭＳ 明朝" w:hint="eastAsia"/>
                <w:position w:val="4"/>
                <w:sz w:val="16"/>
                <w:szCs w:val="16"/>
              </w:rPr>
              <w:t>（現住所以外に連絡を必要とする場合のみ記入）</w:t>
            </w:r>
          </w:p>
          <w:p w:rsidR="00A127C1" w:rsidRPr="00E01669" w:rsidRDefault="00A127C1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A127C1" w:rsidRPr="00E01669" w:rsidRDefault="00A127C1" w:rsidP="00E01669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E01669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7C1" w:rsidRPr="00E01669" w:rsidRDefault="00A127C1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46AE8" w:rsidRDefault="001F1BA6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46AE8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127C1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27C1" w:rsidRDefault="00A127C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127C1" w:rsidRDefault="00A127C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127C1" w:rsidRDefault="00A127C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127C1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27C1" w:rsidRDefault="00A127C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127C1" w:rsidRDefault="00A127C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127C1" w:rsidRDefault="00A127C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C253F0" w:rsidTr="00217271">
        <w:trPr>
          <w:trHeight w:val="1984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53F0" w:rsidRPr="005F2581" w:rsidRDefault="00C253F0" w:rsidP="00C253F0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法科大学院で学んだこと</w:t>
            </w:r>
            <w:r w:rsidR="00497B09">
              <w:rPr>
                <w:rFonts w:ascii="ＭＳ 明朝" w:hAnsi="ＭＳ 明朝" w:hint="eastAsia"/>
                <w:sz w:val="18"/>
                <w:szCs w:val="18"/>
              </w:rPr>
              <w:t>・特別に力を入れたこと</w:t>
            </w:r>
          </w:p>
        </w:tc>
      </w:tr>
      <w:tr w:rsidR="00217271" w:rsidTr="00217271">
        <w:trPr>
          <w:trHeight w:val="141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7271" w:rsidRPr="005F2581" w:rsidRDefault="00217271" w:rsidP="00C253F0">
            <w:pPr>
              <w:ind w:right="62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上記以外の体験（</w:t>
            </w:r>
            <w:r>
              <w:rPr>
                <w:rFonts w:ascii="ＭＳ 明朝" w:hAnsi="ＭＳ 明朝" w:hint="eastAsia"/>
                <w:sz w:val="18"/>
                <w:szCs w:val="18"/>
              </w:rPr>
              <w:t>スポーツ・クラブ活動・文化活動・仕事など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から得たもの</w:t>
            </w:r>
          </w:p>
        </w:tc>
      </w:tr>
      <w:tr w:rsidR="00C253F0" w:rsidTr="00497B09">
        <w:trPr>
          <w:trHeight w:val="1984"/>
        </w:trPr>
        <w:tc>
          <w:tcPr>
            <w:tcW w:w="4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53F0" w:rsidRPr="005F2581" w:rsidRDefault="00C253F0" w:rsidP="00C253F0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自覚している性格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53F0" w:rsidRPr="005F2581" w:rsidRDefault="00C253F0" w:rsidP="00C253F0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特技など</w:t>
            </w:r>
          </w:p>
        </w:tc>
      </w:tr>
      <w:tr w:rsidR="00C253F0" w:rsidTr="00497B09">
        <w:trPr>
          <w:trHeight w:val="226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3F0" w:rsidRPr="005F2581" w:rsidRDefault="00C253F0" w:rsidP="00C253F0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志望の動機</w:t>
            </w:r>
          </w:p>
        </w:tc>
      </w:tr>
    </w:tbl>
    <w:p w:rsidR="00CC33F0" w:rsidRDefault="00CC33F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2503"/>
        <w:gridCol w:w="2504"/>
      </w:tblGrid>
      <w:tr w:rsidR="00C253F0" w:rsidTr="00497B09">
        <w:trPr>
          <w:trHeight w:val="1417"/>
        </w:trPr>
        <w:tc>
          <w:tcPr>
            <w:tcW w:w="9900" w:type="dxa"/>
            <w:gridSpan w:val="3"/>
          </w:tcPr>
          <w:p w:rsidR="00C253F0" w:rsidRDefault="00C253F0" w:rsidP="00C253F0">
            <w:pPr>
              <w:ind w:left="36" w:right="62"/>
              <w:rPr>
                <w:rFonts w:ascii="ＭＳ 明朝" w:hAnsi="ＭＳ 明朝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本人希望記入欄</w:t>
            </w:r>
            <w:r w:rsidRPr="005F2581">
              <w:rPr>
                <w:rFonts w:ascii="ＭＳ 明朝" w:hAnsi="ＭＳ 明朝" w:hint="eastAsia"/>
                <w:sz w:val="16"/>
                <w:szCs w:val="16"/>
              </w:rPr>
              <w:t>（特に給料、職種、勤務時間、勤務地、その他についての希望などがあれば記入）</w:t>
            </w:r>
          </w:p>
        </w:tc>
      </w:tr>
      <w:tr w:rsidR="00497B09" w:rsidTr="00956CF6">
        <w:trPr>
          <w:trHeight w:val="510"/>
        </w:trPr>
        <w:tc>
          <w:tcPr>
            <w:tcW w:w="48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97B09" w:rsidRDefault="00497B09" w:rsidP="005F2581">
            <w:pPr>
              <w:ind w:left="36" w:right="62"/>
              <w:rPr>
                <w:rFonts w:ascii="ＭＳ 明朝" w:hAnsi="ＭＳ 明朝"/>
                <w:sz w:val="18"/>
                <w:szCs w:val="18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通勤時間</w:t>
            </w:r>
          </w:p>
          <w:p w:rsidR="00497B09" w:rsidRPr="00E01669" w:rsidRDefault="00497B09" w:rsidP="00E01669">
            <w:pPr>
              <w:ind w:left="36" w:rightChars="20" w:right="42"/>
              <w:jc w:val="right"/>
              <w:rPr>
                <w:rFonts w:ascii="ＭＳ 明朝" w:hAnsi="ＭＳ 明朝"/>
                <w:szCs w:val="21"/>
              </w:rPr>
            </w:pPr>
            <w:r w:rsidRPr="00E01669">
              <w:rPr>
                <w:rFonts w:ascii="ＭＳ 明朝" w:hAnsi="ＭＳ 明朝" w:hint="eastAsia"/>
                <w:szCs w:val="21"/>
              </w:rPr>
              <w:t>約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01669">
              <w:rPr>
                <w:rFonts w:ascii="ＭＳ 明朝" w:hAnsi="ＭＳ 明朝" w:hint="eastAsia"/>
                <w:szCs w:val="21"/>
              </w:rPr>
              <w:t xml:space="preserve">　時間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01669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2503" w:type="dxa"/>
            <w:vMerge w:val="restart"/>
          </w:tcPr>
          <w:p w:rsidR="00497B09" w:rsidRPr="00A03867" w:rsidRDefault="00497B09" w:rsidP="005F2581">
            <w:pPr>
              <w:ind w:left="36" w:right="62"/>
              <w:rPr>
                <w:rFonts w:ascii="ＭＳ 明朝" w:hAnsi="ＭＳ 明朝"/>
                <w:sz w:val="18"/>
                <w:szCs w:val="18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扶養家族数</w:t>
            </w:r>
            <w:r w:rsidRPr="00C253F0">
              <w:rPr>
                <w:rFonts w:ascii="ＭＳ 明朝" w:hAnsi="ＭＳ 明朝" w:hint="eastAsia"/>
                <w:sz w:val="16"/>
                <w:szCs w:val="16"/>
              </w:rPr>
              <w:t>（配偶者を除く）</w:t>
            </w:r>
          </w:p>
          <w:p w:rsidR="00497B09" w:rsidRDefault="00497B09" w:rsidP="005F2581">
            <w:pPr>
              <w:ind w:left="36" w:right="62"/>
              <w:jc w:val="right"/>
              <w:rPr>
                <w:rFonts w:ascii="ＭＳ 明朝" w:hAnsi="ＭＳ 明朝"/>
                <w:szCs w:val="21"/>
              </w:rPr>
            </w:pPr>
          </w:p>
          <w:p w:rsidR="00497B09" w:rsidRPr="005F2581" w:rsidRDefault="00497B09" w:rsidP="005F2581">
            <w:pPr>
              <w:ind w:left="36" w:right="6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504" w:type="dxa"/>
            <w:vMerge w:val="restart"/>
          </w:tcPr>
          <w:p w:rsidR="00497B09" w:rsidRPr="005F2581" w:rsidRDefault="00497B09" w:rsidP="00C253F0">
            <w:pPr>
              <w:ind w:left="36" w:right="62"/>
              <w:rPr>
                <w:rFonts w:ascii="ＭＳ 明朝" w:hAnsi="ＭＳ 明朝"/>
                <w:sz w:val="18"/>
                <w:szCs w:val="18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497B09" w:rsidRPr="005F2581" w:rsidRDefault="00497B09" w:rsidP="00C253F0">
            <w:pPr>
              <w:ind w:left="36" w:right="62"/>
              <w:rPr>
                <w:rFonts w:ascii="ＭＳ 明朝" w:hAnsi="ＭＳ 明朝"/>
                <w:szCs w:val="21"/>
              </w:rPr>
            </w:pPr>
          </w:p>
          <w:p w:rsidR="00497B09" w:rsidRPr="005F2581" w:rsidRDefault="00497B09" w:rsidP="005F2581">
            <w:pPr>
              <w:ind w:left="36" w:right="62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497B09" w:rsidTr="00956CF6">
        <w:trPr>
          <w:trHeight w:val="510"/>
        </w:trPr>
        <w:tc>
          <w:tcPr>
            <w:tcW w:w="48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97B09" w:rsidRDefault="00497B09" w:rsidP="005F2581">
            <w:pPr>
              <w:ind w:left="36" w:right="62"/>
              <w:rPr>
                <w:rFonts w:ascii="ＭＳ 明朝" w:hAnsi="ＭＳ 明朝"/>
                <w:sz w:val="18"/>
                <w:szCs w:val="18"/>
              </w:rPr>
            </w:pPr>
            <w:r w:rsidRPr="005F2581">
              <w:rPr>
                <w:rFonts w:ascii="ＭＳ 明朝" w:hAnsi="ＭＳ 明朝" w:hint="eastAsia"/>
                <w:sz w:val="18"/>
                <w:szCs w:val="18"/>
              </w:rPr>
              <w:t>最寄り駅</w:t>
            </w:r>
          </w:p>
          <w:p w:rsidR="00497B09" w:rsidRPr="00E01669" w:rsidRDefault="00497B09" w:rsidP="00E01669">
            <w:pPr>
              <w:ind w:left="36" w:right="62"/>
              <w:jc w:val="right"/>
              <w:rPr>
                <w:rFonts w:ascii="ＭＳ 明朝" w:hAnsi="ＭＳ 明朝"/>
                <w:szCs w:val="21"/>
              </w:rPr>
            </w:pPr>
            <w:r w:rsidRPr="00E01669">
              <w:rPr>
                <w:rFonts w:ascii="ＭＳ 明朝" w:hAnsi="ＭＳ 明朝" w:hint="eastAsia"/>
                <w:szCs w:val="21"/>
              </w:rPr>
              <w:t xml:space="preserve">　　　線　　　　　駅</w:t>
            </w:r>
          </w:p>
        </w:tc>
        <w:tc>
          <w:tcPr>
            <w:tcW w:w="2503" w:type="dxa"/>
            <w:vMerge/>
            <w:vAlign w:val="center"/>
          </w:tcPr>
          <w:p w:rsidR="00497B09" w:rsidRDefault="00497B09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504" w:type="dxa"/>
            <w:vMerge/>
            <w:vAlign w:val="center"/>
          </w:tcPr>
          <w:p w:rsidR="00497B09" w:rsidRDefault="00497B09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 w:rsidP="005F2581">
      <w:pPr>
        <w:rPr>
          <w:rFonts w:ascii="ＭＳ 明朝" w:hAnsi="ＭＳ 明朝"/>
          <w:lang w:eastAsia="zh-TW"/>
        </w:rPr>
      </w:pPr>
    </w:p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803"/>
    <w:rsid w:val="0000289C"/>
    <w:rsid w:val="000A56B9"/>
    <w:rsid w:val="000B6532"/>
    <w:rsid w:val="000E3317"/>
    <w:rsid w:val="001174B6"/>
    <w:rsid w:val="00121AAF"/>
    <w:rsid w:val="00123BED"/>
    <w:rsid w:val="001264E3"/>
    <w:rsid w:val="001271C1"/>
    <w:rsid w:val="001A779D"/>
    <w:rsid w:val="001F1BA6"/>
    <w:rsid w:val="001F6A45"/>
    <w:rsid w:val="00217271"/>
    <w:rsid w:val="002525A3"/>
    <w:rsid w:val="00253D51"/>
    <w:rsid w:val="00272EBB"/>
    <w:rsid w:val="00280A4F"/>
    <w:rsid w:val="002869B1"/>
    <w:rsid w:val="002C7FBE"/>
    <w:rsid w:val="002D2FB8"/>
    <w:rsid w:val="00327069"/>
    <w:rsid w:val="003E68C1"/>
    <w:rsid w:val="00406C85"/>
    <w:rsid w:val="00421541"/>
    <w:rsid w:val="00424A2B"/>
    <w:rsid w:val="00497B09"/>
    <w:rsid w:val="004B39BB"/>
    <w:rsid w:val="004C4737"/>
    <w:rsid w:val="00547234"/>
    <w:rsid w:val="00575946"/>
    <w:rsid w:val="005E5803"/>
    <w:rsid w:val="005F2581"/>
    <w:rsid w:val="00606A86"/>
    <w:rsid w:val="006337D0"/>
    <w:rsid w:val="006964F6"/>
    <w:rsid w:val="006B0838"/>
    <w:rsid w:val="006C3CEB"/>
    <w:rsid w:val="006D710D"/>
    <w:rsid w:val="00725317"/>
    <w:rsid w:val="00775B56"/>
    <w:rsid w:val="00777C4E"/>
    <w:rsid w:val="00797A4D"/>
    <w:rsid w:val="007F3B26"/>
    <w:rsid w:val="007F7A23"/>
    <w:rsid w:val="00820DCF"/>
    <w:rsid w:val="00846AE8"/>
    <w:rsid w:val="008C5D77"/>
    <w:rsid w:val="009112C8"/>
    <w:rsid w:val="00926D59"/>
    <w:rsid w:val="00953565"/>
    <w:rsid w:val="00956CF6"/>
    <w:rsid w:val="009923DA"/>
    <w:rsid w:val="009F021E"/>
    <w:rsid w:val="009F2B2A"/>
    <w:rsid w:val="00A03867"/>
    <w:rsid w:val="00A05584"/>
    <w:rsid w:val="00A127C1"/>
    <w:rsid w:val="00A13F6C"/>
    <w:rsid w:val="00A2118B"/>
    <w:rsid w:val="00AC5F18"/>
    <w:rsid w:val="00B17D79"/>
    <w:rsid w:val="00B345EF"/>
    <w:rsid w:val="00B8089F"/>
    <w:rsid w:val="00B92FC1"/>
    <w:rsid w:val="00BA7879"/>
    <w:rsid w:val="00BB6377"/>
    <w:rsid w:val="00C02B9E"/>
    <w:rsid w:val="00C253F0"/>
    <w:rsid w:val="00C36CC4"/>
    <w:rsid w:val="00C675AA"/>
    <w:rsid w:val="00CA0398"/>
    <w:rsid w:val="00CC1528"/>
    <w:rsid w:val="00CC33F0"/>
    <w:rsid w:val="00D77D66"/>
    <w:rsid w:val="00D97E88"/>
    <w:rsid w:val="00E01669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i\AppData\Local\Temp\TS001057088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TS001057088.dot</Template>
  <TotalTime>6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Microsoft Corp.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usui</dc:creator>
  <cp:lastModifiedBy>usui</cp:lastModifiedBy>
  <cp:revision>4</cp:revision>
  <cp:lastPrinted>2014-02-21T08:51:00Z</cp:lastPrinted>
  <dcterms:created xsi:type="dcterms:W3CDTF">2014-02-24T10:29:00Z</dcterms:created>
  <dcterms:modified xsi:type="dcterms:W3CDTF">2014-02-27T00:32:00Z</dcterms:modified>
</cp:coreProperties>
</file>